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23" w:rsidRPr="00456B9C" w:rsidRDefault="00250723" w:rsidP="00456B9C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456B9C">
        <w:rPr>
          <w:rFonts w:ascii="Comic Sans MS" w:hAnsi="Comic Sans MS"/>
          <w:b/>
          <w:sz w:val="24"/>
          <w:szCs w:val="24"/>
        </w:rPr>
        <w:t>Hot Menu</w:t>
      </w:r>
    </w:p>
    <w:p w:rsidR="00250723" w:rsidRPr="00456B9C" w:rsidRDefault="00250723" w:rsidP="00456B9C">
      <w:pPr>
        <w:pStyle w:val="NoSpacing"/>
        <w:jc w:val="center"/>
        <w:rPr>
          <w:b/>
        </w:rPr>
      </w:pPr>
      <w:r w:rsidRPr="00456B9C">
        <w:rPr>
          <w:b/>
        </w:rPr>
        <w:t>Sandwiches</w:t>
      </w:r>
    </w:p>
    <w:p w:rsidR="00250723" w:rsidRDefault="00250723" w:rsidP="00456B9C">
      <w:pPr>
        <w:pStyle w:val="NoSpacing"/>
        <w:jc w:val="center"/>
      </w:pPr>
      <w:r>
        <w:t>Served on crusty bread, giant roll or baguette</w:t>
      </w:r>
    </w:p>
    <w:p w:rsidR="00250723" w:rsidRDefault="00250723" w:rsidP="00456B9C">
      <w:pPr>
        <w:pStyle w:val="NoSpacing"/>
        <w:tabs>
          <w:tab w:val="left" w:pos="4962"/>
          <w:tab w:val="left" w:pos="5670"/>
        </w:tabs>
      </w:pPr>
      <w:r>
        <w:t>Sausage or bacon</w:t>
      </w:r>
      <w:r>
        <w:tab/>
      </w:r>
      <w:r>
        <w:tab/>
        <w:t>£2.50</w:t>
      </w:r>
    </w:p>
    <w:p w:rsidR="00250723" w:rsidRDefault="00250723" w:rsidP="00456B9C">
      <w:pPr>
        <w:pStyle w:val="NoSpacing"/>
        <w:tabs>
          <w:tab w:val="left" w:pos="5670"/>
        </w:tabs>
      </w:pPr>
      <w:r>
        <w:t>Sausage or bacon and mushrooms</w:t>
      </w:r>
      <w:r>
        <w:tab/>
        <w:t>£2.80</w:t>
      </w:r>
    </w:p>
    <w:p w:rsidR="00250723" w:rsidRDefault="00250723" w:rsidP="007D6230">
      <w:pPr>
        <w:pStyle w:val="NoSpacing"/>
        <w:tabs>
          <w:tab w:val="left" w:pos="5670"/>
        </w:tabs>
      </w:pPr>
      <w:r>
        <w:t>Sausage or bacon and tomatoes</w:t>
      </w:r>
      <w:r>
        <w:tab/>
        <w:t>£2.70</w:t>
      </w:r>
    </w:p>
    <w:p w:rsidR="00250723" w:rsidRDefault="00250723" w:rsidP="007D6230">
      <w:pPr>
        <w:pStyle w:val="NoSpacing"/>
        <w:tabs>
          <w:tab w:val="left" w:pos="5670"/>
        </w:tabs>
      </w:pPr>
      <w:r>
        <w:t>Sausage or bacon and egg</w:t>
      </w:r>
      <w:r>
        <w:tab/>
        <w:t>£2.75</w:t>
      </w:r>
    </w:p>
    <w:p w:rsidR="00250723" w:rsidRDefault="00250723" w:rsidP="007D6230">
      <w:pPr>
        <w:pStyle w:val="NoSpacing"/>
        <w:tabs>
          <w:tab w:val="left" w:pos="5670"/>
        </w:tabs>
      </w:pPr>
      <w:r>
        <w:t>Sausage or bacon and black pudding</w:t>
      </w:r>
      <w:r>
        <w:tab/>
        <w:t>£2.80</w:t>
      </w:r>
    </w:p>
    <w:p w:rsidR="00250723" w:rsidRDefault="00250723" w:rsidP="007D6230">
      <w:pPr>
        <w:pStyle w:val="NoSpacing"/>
        <w:tabs>
          <w:tab w:val="left" w:pos="5670"/>
        </w:tabs>
      </w:pPr>
      <w:r>
        <w:t>Sausage and bacon</w:t>
      </w:r>
      <w:r>
        <w:tab/>
        <w:t>£2.80</w:t>
      </w:r>
    </w:p>
    <w:p w:rsidR="00250723" w:rsidRDefault="00250723" w:rsidP="007D6230">
      <w:pPr>
        <w:pStyle w:val="NoSpacing"/>
        <w:tabs>
          <w:tab w:val="left" w:pos="5670"/>
        </w:tabs>
      </w:pPr>
      <w:r>
        <w:t>Sausage, bacon and egg</w:t>
      </w:r>
      <w:r>
        <w:tab/>
        <w:t>£3.00</w:t>
      </w:r>
    </w:p>
    <w:p w:rsidR="00250723" w:rsidRDefault="00250723" w:rsidP="007D6230">
      <w:pPr>
        <w:pStyle w:val="NoSpacing"/>
        <w:tabs>
          <w:tab w:val="left" w:pos="5670"/>
        </w:tabs>
      </w:pPr>
      <w:r>
        <w:t>Bacon and chicken salad</w:t>
      </w:r>
      <w:r>
        <w:tab/>
        <w:t>£3.60</w:t>
      </w:r>
    </w:p>
    <w:p w:rsidR="00250723" w:rsidRDefault="00250723" w:rsidP="007D6230">
      <w:pPr>
        <w:pStyle w:val="NoSpacing"/>
        <w:tabs>
          <w:tab w:val="left" w:pos="5670"/>
        </w:tabs>
      </w:pPr>
      <w:r>
        <w:t>Breakfast roll</w:t>
      </w:r>
      <w:r>
        <w:tab/>
        <w:t>£3.75</w:t>
      </w:r>
    </w:p>
    <w:p w:rsidR="00250723" w:rsidRDefault="00250723" w:rsidP="007D6230">
      <w:pPr>
        <w:pStyle w:val="NoSpacing"/>
        <w:tabs>
          <w:tab w:val="left" w:pos="5670"/>
        </w:tabs>
      </w:pPr>
      <w:r>
        <w:t>Eggs: fried or poached</w:t>
      </w:r>
      <w:r>
        <w:tab/>
        <w:t>£2.50</w:t>
      </w:r>
    </w:p>
    <w:p w:rsidR="00250723" w:rsidRDefault="00250723" w:rsidP="007D6230">
      <w:pPr>
        <w:pStyle w:val="NoSpacing"/>
        <w:tabs>
          <w:tab w:val="left" w:pos="5670"/>
        </w:tabs>
      </w:pPr>
      <w:r>
        <w:t>Omelette or scrambled egg with one filling</w:t>
      </w:r>
      <w:r>
        <w:tab/>
        <w:t>£3.00</w:t>
      </w:r>
    </w:p>
    <w:p w:rsidR="00250723" w:rsidRDefault="00250723" w:rsidP="00CF42E0">
      <w:pPr>
        <w:pStyle w:val="NoSpacing"/>
        <w:tabs>
          <w:tab w:val="left" w:pos="4962"/>
        </w:tabs>
      </w:pPr>
      <w:r>
        <w:t xml:space="preserve">Hunters chicken baguette (chicken, bacon, bbq sauce </w:t>
      </w:r>
    </w:p>
    <w:p w:rsidR="00250723" w:rsidRDefault="00250723" w:rsidP="00456B9C">
      <w:pPr>
        <w:pStyle w:val="NoSpacing"/>
        <w:tabs>
          <w:tab w:val="left" w:pos="5670"/>
        </w:tabs>
      </w:pPr>
      <w:r>
        <w:t xml:space="preserve">                                                    &amp; melted cheese)</w:t>
      </w:r>
      <w:r>
        <w:tab/>
        <w:t>£3.25</w:t>
      </w:r>
    </w:p>
    <w:p w:rsidR="00250723" w:rsidRPr="00456B9C" w:rsidRDefault="00250723" w:rsidP="00DF5D8D">
      <w:pPr>
        <w:pStyle w:val="NoSpacing"/>
        <w:tabs>
          <w:tab w:val="left" w:pos="4962"/>
        </w:tabs>
        <w:jc w:val="center"/>
        <w:rPr>
          <w:b/>
        </w:rPr>
      </w:pPr>
      <w:r w:rsidRPr="00456B9C">
        <w:rPr>
          <w:b/>
        </w:rPr>
        <w:t>Jacket Potatoes</w:t>
      </w:r>
    </w:p>
    <w:p w:rsidR="00250723" w:rsidRDefault="00250723" w:rsidP="00456B9C">
      <w:pPr>
        <w:pStyle w:val="NoSpacing"/>
        <w:tabs>
          <w:tab w:val="left" w:pos="5670"/>
        </w:tabs>
      </w:pPr>
      <w:r>
        <w:t>Plain</w:t>
      </w:r>
      <w:r>
        <w:tab/>
        <w:t>£2.55</w:t>
      </w:r>
    </w:p>
    <w:p w:rsidR="00250723" w:rsidRDefault="00250723" w:rsidP="00456B9C">
      <w:pPr>
        <w:pStyle w:val="NoSpacing"/>
        <w:tabs>
          <w:tab w:val="left" w:pos="5670"/>
        </w:tabs>
      </w:pPr>
      <w:r>
        <w:t>Beans</w:t>
      </w:r>
      <w:r>
        <w:tab/>
        <w:t>£3.00</w:t>
      </w:r>
    </w:p>
    <w:p w:rsidR="00250723" w:rsidRDefault="00250723" w:rsidP="00456B9C">
      <w:pPr>
        <w:pStyle w:val="NoSpacing"/>
        <w:tabs>
          <w:tab w:val="left" w:pos="5670"/>
        </w:tabs>
      </w:pPr>
      <w:r>
        <w:t>Cheese</w:t>
      </w:r>
      <w:r>
        <w:tab/>
        <w:t>£3.20</w:t>
      </w:r>
    </w:p>
    <w:p w:rsidR="00250723" w:rsidRDefault="00250723" w:rsidP="00456B9C">
      <w:pPr>
        <w:pStyle w:val="NoSpacing"/>
        <w:tabs>
          <w:tab w:val="left" w:pos="5670"/>
        </w:tabs>
      </w:pPr>
      <w:r>
        <w:t>Tuna</w:t>
      </w:r>
      <w:r>
        <w:tab/>
        <w:t>£3.20</w:t>
      </w:r>
    </w:p>
    <w:p w:rsidR="00250723" w:rsidRDefault="00250723" w:rsidP="007D6230">
      <w:pPr>
        <w:pStyle w:val="NoSpacing"/>
        <w:tabs>
          <w:tab w:val="left" w:pos="5670"/>
        </w:tabs>
      </w:pPr>
      <w:r>
        <w:t>Chicken and mayonnaise</w:t>
      </w:r>
      <w:r>
        <w:tab/>
        <w:t>£3.55</w:t>
      </w:r>
    </w:p>
    <w:p w:rsidR="00250723" w:rsidRDefault="00250723" w:rsidP="007D6230">
      <w:pPr>
        <w:pStyle w:val="NoSpacing"/>
        <w:tabs>
          <w:tab w:val="left" w:pos="5670"/>
        </w:tabs>
      </w:pPr>
      <w:r>
        <w:t>Homemade chilli</w:t>
      </w:r>
      <w:r>
        <w:tab/>
        <w:t>£3.55</w:t>
      </w:r>
    </w:p>
    <w:p w:rsidR="00250723" w:rsidRDefault="00250723" w:rsidP="007D6230">
      <w:pPr>
        <w:pStyle w:val="NoSpacing"/>
        <w:tabs>
          <w:tab w:val="left" w:pos="5670"/>
        </w:tabs>
      </w:pPr>
      <w:r>
        <w:t>Prawns in marie-rose sauce</w:t>
      </w:r>
      <w:r>
        <w:tab/>
        <w:t>£3.40</w:t>
      </w:r>
    </w:p>
    <w:p w:rsidR="00250723" w:rsidRDefault="00250723" w:rsidP="00DF5D8D">
      <w:pPr>
        <w:pStyle w:val="NoSpacing"/>
        <w:tabs>
          <w:tab w:val="left" w:pos="5670"/>
        </w:tabs>
      </w:pPr>
      <w:r>
        <w:t>Cheese and homemade coleslaw</w:t>
      </w:r>
      <w:r>
        <w:tab/>
        <w:t>£3.40</w:t>
      </w:r>
    </w:p>
    <w:p w:rsidR="00250723" w:rsidRPr="00456B9C" w:rsidRDefault="00250723" w:rsidP="00DF5D8D">
      <w:pPr>
        <w:pStyle w:val="NoSpacing"/>
        <w:tabs>
          <w:tab w:val="left" w:pos="4962"/>
        </w:tabs>
        <w:jc w:val="center"/>
        <w:rPr>
          <w:b/>
        </w:rPr>
      </w:pPr>
      <w:r w:rsidRPr="00456B9C">
        <w:rPr>
          <w:b/>
        </w:rPr>
        <w:t>Extras</w:t>
      </w:r>
    </w:p>
    <w:p w:rsidR="00250723" w:rsidRDefault="00250723" w:rsidP="007D6230">
      <w:pPr>
        <w:pStyle w:val="NoSpacing"/>
        <w:tabs>
          <w:tab w:val="left" w:pos="5670"/>
        </w:tabs>
      </w:pPr>
      <w:r>
        <w:t>Eggs, toast or fried bread</w:t>
      </w:r>
      <w:r>
        <w:tab/>
        <w:t>£0.45</w:t>
      </w:r>
    </w:p>
    <w:p w:rsidR="00250723" w:rsidRDefault="00250723" w:rsidP="007D6230">
      <w:pPr>
        <w:pStyle w:val="NoSpacing"/>
        <w:tabs>
          <w:tab w:val="left" w:pos="5670"/>
        </w:tabs>
      </w:pPr>
      <w:r>
        <w:t>Beans, tomatoes</w:t>
      </w:r>
      <w:r>
        <w:tab/>
        <w:t xml:space="preserve">£0.45 </w:t>
      </w:r>
    </w:p>
    <w:p w:rsidR="00250723" w:rsidRDefault="00250723" w:rsidP="007D6230">
      <w:pPr>
        <w:pStyle w:val="NoSpacing"/>
        <w:tabs>
          <w:tab w:val="left" w:pos="5670"/>
        </w:tabs>
      </w:pPr>
      <w:r>
        <w:t xml:space="preserve">Cheese </w:t>
      </w:r>
      <w:r>
        <w:tab/>
        <w:t>£0.60</w:t>
      </w:r>
      <w:r>
        <w:tab/>
      </w:r>
    </w:p>
    <w:p w:rsidR="00250723" w:rsidRDefault="00250723" w:rsidP="007D6230">
      <w:pPr>
        <w:pStyle w:val="NoSpacing"/>
        <w:tabs>
          <w:tab w:val="left" w:pos="5670"/>
        </w:tabs>
      </w:pPr>
      <w:r>
        <w:t>Tuna, prawns , chilli</w:t>
      </w:r>
      <w:r>
        <w:tab/>
        <w:t>£1.00</w:t>
      </w:r>
    </w:p>
    <w:p w:rsidR="00250723" w:rsidRDefault="00250723" w:rsidP="007D6230">
      <w:pPr>
        <w:pStyle w:val="NoSpacing"/>
        <w:tabs>
          <w:tab w:val="left" w:pos="5670"/>
        </w:tabs>
      </w:pPr>
      <w:r>
        <w:t>2 sausage</w:t>
      </w:r>
      <w:r>
        <w:tab/>
        <w:t>£0.90</w:t>
      </w:r>
    </w:p>
    <w:p w:rsidR="00250723" w:rsidRDefault="00250723" w:rsidP="00DF5D8D">
      <w:pPr>
        <w:pStyle w:val="NoSpacing"/>
        <w:tabs>
          <w:tab w:val="left" w:pos="5670"/>
        </w:tabs>
      </w:pPr>
      <w:r>
        <w:t>2 bacon</w:t>
      </w:r>
      <w:r>
        <w:tab/>
        <w:t>£0.90</w:t>
      </w:r>
    </w:p>
    <w:p w:rsidR="00250723" w:rsidRPr="00456B9C" w:rsidRDefault="00250723" w:rsidP="00DF5D8D">
      <w:pPr>
        <w:pStyle w:val="NoSpacing"/>
        <w:tabs>
          <w:tab w:val="left" w:pos="4962"/>
        </w:tabs>
        <w:jc w:val="center"/>
        <w:rPr>
          <w:b/>
        </w:rPr>
      </w:pPr>
      <w:r w:rsidRPr="00456B9C">
        <w:rPr>
          <w:b/>
        </w:rPr>
        <w:t>Beef Burgers</w:t>
      </w:r>
    </w:p>
    <w:p w:rsidR="00250723" w:rsidRDefault="00250723" w:rsidP="007D6230">
      <w:pPr>
        <w:pStyle w:val="NoSpacing"/>
        <w:tabs>
          <w:tab w:val="left" w:pos="5670"/>
        </w:tabs>
      </w:pPr>
      <w:r>
        <w:t>Plain</w:t>
      </w:r>
      <w:r>
        <w:tab/>
        <w:t>£2.60</w:t>
      </w:r>
    </w:p>
    <w:p w:rsidR="00250723" w:rsidRDefault="00250723" w:rsidP="007D6230">
      <w:pPr>
        <w:pStyle w:val="NoSpacing"/>
        <w:tabs>
          <w:tab w:val="left" w:pos="5670"/>
        </w:tabs>
      </w:pPr>
      <w:r>
        <w:t>Cheeseburger</w:t>
      </w:r>
      <w:r>
        <w:tab/>
        <w:t>£3.25</w:t>
      </w:r>
    </w:p>
    <w:p w:rsidR="00250723" w:rsidRDefault="00250723" w:rsidP="007D6230">
      <w:pPr>
        <w:pStyle w:val="NoSpacing"/>
        <w:tabs>
          <w:tab w:val="left" w:pos="5670"/>
        </w:tabs>
      </w:pPr>
      <w:r>
        <w:t>Bacon cheeseburger</w:t>
      </w:r>
      <w:r>
        <w:tab/>
        <w:t>£3.50</w:t>
      </w:r>
    </w:p>
    <w:p w:rsidR="00250723" w:rsidRDefault="00250723" w:rsidP="00756669">
      <w:pPr>
        <w:pStyle w:val="NoSpacing"/>
        <w:tabs>
          <w:tab w:val="left" w:pos="5670"/>
        </w:tabs>
      </w:pPr>
      <w:r>
        <w:t>Double burger</w:t>
      </w:r>
      <w:r>
        <w:tab/>
        <w:t>£3.50</w:t>
      </w:r>
    </w:p>
    <w:p w:rsidR="00250723" w:rsidRDefault="00250723" w:rsidP="00456B9C">
      <w:pPr>
        <w:pStyle w:val="NoSpacing"/>
        <w:tabs>
          <w:tab w:val="left" w:pos="5670"/>
        </w:tabs>
      </w:pPr>
      <w:r>
        <w:t>Double cheeseburger</w:t>
      </w:r>
      <w:r>
        <w:tab/>
        <w:t>£3.80</w:t>
      </w:r>
    </w:p>
    <w:p w:rsidR="00250723" w:rsidRDefault="00250723" w:rsidP="00456B9C">
      <w:pPr>
        <w:pStyle w:val="NoSpacing"/>
        <w:tabs>
          <w:tab w:val="left" w:pos="4962"/>
        </w:tabs>
        <w:jc w:val="center"/>
        <w:rPr>
          <w:b/>
        </w:rPr>
      </w:pPr>
      <w:r w:rsidRPr="00456B9C">
        <w:rPr>
          <w:b/>
        </w:rPr>
        <w:t>Served with or without onions</w:t>
      </w:r>
    </w:p>
    <w:p w:rsidR="00250723" w:rsidRPr="00456B9C" w:rsidRDefault="00250723" w:rsidP="00456B9C">
      <w:pPr>
        <w:pStyle w:val="NoSpacing"/>
        <w:tabs>
          <w:tab w:val="left" w:pos="4962"/>
        </w:tabs>
        <w:jc w:val="center"/>
        <w:rPr>
          <w:b/>
        </w:rPr>
      </w:pPr>
      <w:r>
        <w:rPr>
          <w:b/>
        </w:rPr>
        <w:t>Prices include salad</w:t>
      </w:r>
    </w:p>
    <w:p w:rsidR="00250723" w:rsidRDefault="00250723" w:rsidP="00DA769E">
      <w:pPr>
        <w:pStyle w:val="NoSpacing"/>
        <w:tabs>
          <w:tab w:val="left" w:pos="4962"/>
        </w:tabs>
        <w:rPr>
          <w:b/>
        </w:rPr>
      </w:pPr>
    </w:p>
    <w:p w:rsidR="00250723" w:rsidRPr="00DA769E" w:rsidRDefault="00250723" w:rsidP="00456B9C">
      <w:pPr>
        <w:pStyle w:val="NoSpacing"/>
        <w:tabs>
          <w:tab w:val="left" w:pos="4962"/>
        </w:tabs>
        <w:jc w:val="center"/>
        <w:rPr>
          <w:rFonts w:ascii="Comic Sans MS" w:hAnsi="Comic Sans MS"/>
          <w:b/>
          <w:sz w:val="24"/>
          <w:szCs w:val="24"/>
        </w:rPr>
      </w:pPr>
      <w:r w:rsidRPr="00DA769E">
        <w:rPr>
          <w:rFonts w:ascii="Comic Sans MS" w:hAnsi="Comic Sans MS"/>
          <w:b/>
          <w:sz w:val="24"/>
          <w:szCs w:val="24"/>
        </w:rPr>
        <w:t>Cold Menu</w:t>
      </w:r>
    </w:p>
    <w:p w:rsidR="00250723" w:rsidRDefault="00250723" w:rsidP="00456B9C">
      <w:pPr>
        <w:pStyle w:val="NoSpacing"/>
        <w:tabs>
          <w:tab w:val="left" w:pos="4962"/>
        </w:tabs>
        <w:jc w:val="center"/>
        <w:rPr>
          <w:b/>
        </w:rPr>
      </w:pPr>
      <w:r>
        <w:rPr>
          <w:b/>
        </w:rPr>
        <w:t>Sandwiches</w:t>
      </w:r>
    </w:p>
    <w:p w:rsidR="00250723" w:rsidRDefault="00250723" w:rsidP="002F24A3">
      <w:pPr>
        <w:pStyle w:val="NoSpacing"/>
        <w:tabs>
          <w:tab w:val="left" w:pos="5670"/>
        </w:tabs>
      </w:pPr>
      <w:r>
        <w:t>Egg mayonnaise</w:t>
      </w:r>
      <w:r>
        <w:tab/>
        <w:t>£2.50</w:t>
      </w:r>
    </w:p>
    <w:p w:rsidR="00250723" w:rsidRDefault="00250723" w:rsidP="002F24A3">
      <w:pPr>
        <w:pStyle w:val="NoSpacing"/>
        <w:tabs>
          <w:tab w:val="left" w:pos="5670"/>
        </w:tabs>
      </w:pPr>
      <w:r>
        <w:t>Cheese</w:t>
      </w:r>
      <w:r>
        <w:tab/>
        <w:t>£2.50</w:t>
      </w:r>
    </w:p>
    <w:p w:rsidR="00250723" w:rsidRDefault="00250723" w:rsidP="002F24A3">
      <w:pPr>
        <w:pStyle w:val="NoSpacing"/>
        <w:tabs>
          <w:tab w:val="left" w:pos="5670"/>
        </w:tabs>
      </w:pPr>
      <w:r>
        <w:t>Tuna mayonnaise</w:t>
      </w:r>
      <w:r>
        <w:tab/>
        <w:t>£2.50</w:t>
      </w:r>
    </w:p>
    <w:p w:rsidR="00250723" w:rsidRDefault="00250723" w:rsidP="002F24A3">
      <w:pPr>
        <w:pStyle w:val="NoSpacing"/>
        <w:tabs>
          <w:tab w:val="left" w:pos="5670"/>
        </w:tabs>
      </w:pPr>
      <w:r>
        <w:t>Ham</w:t>
      </w:r>
      <w:r>
        <w:tab/>
        <w:t>£2.50</w:t>
      </w:r>
    </w:p>
    <w:p w:rsidR="00250723" w:rsidRDefault="00250723" w:rsidP="002F24A3">
      <w:pPr>
        <w:pStyle w:val="NoSpacing"/>
        <w:tabs>
          <w:tab w:val="left" w:pos="5670"/>
        </w:tabs>
      </w:pPr>
      <w:r>
        <w:t>Corned beef</w:t>
      </w:r>
      <w:r>
        <w:tab/>
        <w:t>£2.50</w:t>
      </w:r>
    </w:p>
    <w:p w:rsidR="00250723" w:rsidRDefault="00250723" w:rsidP="002F24A3">
      <w:pPr>
        <w:pStyle w:val="NoSpacing"/>
        <w:tabs>
          <w:tab w:val="left" w:pos="5670"/>
        </w:tabs>
      </w:pPr>
      <w:r>
        <w:t>Bacon, lettuce and tomato</w:t>
      </w:r>
      <w:r>
        <w:tab/>
        <w:t>£2.80</w:t>
      </w:r>
    </w:p>
    <w:p w:rsidR="00250723" w:rsidRDefault="00250723" w:rsidP="002F24A3">
      <w:pPr>
        <w:pStyle w:val="NoSpacing"/>
        <w:tabs>
          <w:tab w:val="left" w:pos="5670"/>
        </w:tabs>
      </w:pPr>
      <w:r>
        <w:t>Prawns in marie-rose sauce</w:t>
      </w:r>
      <w:r>
        <w:tab/>
        <w:t>£2.80</w:t>
      </w:r>
    </w:p>
    <w:p w:rsidR="00250723" w:rsidRDefault="00250723" w:rsidP="002F24A3">
      <w:pPr>
        <w:pStyle w:val="NoSpacing"/>
        <w:tabs>
          <w:tab w:val="left" w:pos="5670"/>
        </w:tabs>
      </w:pPr>
      <w:r>
        <w:t>Ham and cheese</w:t>
      </w:r>
      <w:r>
        <w:tab/>
        <w:t>£3.00</w:t>
      </w:r>
    </w:p>
    <w:p w:rsidR="00250723" w:rsidRDefault="00250723" w:rsidP="002F24A3">
      <w:pPr>
        <w:pStyle w:val="NoSpacing"/>
        <w:tabs>
          <w:tab w:val="left" w:pos="5670"/>
        </w:tabs>
      </w:pPr>
      <w:r>
        <w:t>Chicken tikka</w:t>
      </w:r>
      <w:r>
        <w:tab/>
        <w:t>£2.80</w:t>
      </w:r>
    </w:p>
    <w:p w:rsidR="00250723" w:rsidRDefault="00250723" w:rsidP="002F24A3">
      <w:pPr>
        <w:pStyle w:val="NoSpacing"/>
        <w:tabs>
          <w:tab w:val="left" w:pos="5670"/>
        </w:tabs>
      </w:pPr>
      <w:r>
        <w:t>Chicken mayonnaise</w:t>
      </w:r>
      <w:r>
        <w:tab/>
        <w:t>£2.80</w:t>
      </w:r>
    </w:p>
    <w:p w:rsidR="00250723" w:rsidRDefault="00250723" w:rsidP="002F24A3">
      <w:pPr>
        <w:pStyle w:val="NoSpacing"/>
        <w:tabs>
          <w:tab w:val="left" w:pos="5670"/>
        </w:tabs>
        <w:jc w:val="center"/>
      </w:pPr>
      <w:r>
        <w:t>Served with or without salad (30p extra)</w:t>
      </w:r>
    </w:p>
    <w:p w:rsidR="00250723" w:rsidRDefault="00250723" w:rsidP="002F24A3">
      <w:pPr>
        <w:pStyle w:val="NoSpacing"/>
        <w:tabs>
          <w:tab w:val="left" w:pos="5670"/>
        </w:tabs>
        <w:jc w:val="center"/>
      </w:pPr>
    </w:p>
    <w:p w:rsidR="00250723" w:rsidRPr="00DF5D8D" w:rsidRDefault="00250723" w:rsidP="00DF5D8D">
      <w:pPr>
        <w:pStyle w:val="NoSpacing"/>
        <w:tabs>
          <w:tab w:val="left" w:pos="5670"/>
        </w:tabs>
        <w:jc w:val="center"/>
        <w:rPr>
          <w:b/>
        </w:rPr>
      </w:pPr>
      <w:r w:rsidRPr="002F24A3">
        <w:rPr>
          <w:b/>
        </w:rPr>
        <w:t>Salads</w:t>
      </w:r>
    </w:p>
    <w:p w:rsidR="00250723" w:rsidRDefault="00250723" w:rsidP="002F24A3">
      <w:pPr>
        <w:pStyle w:val="NoSpacing"/>
        <w:tabs>
          <w:tab w:val="left" w:pos="5670"/>
        </w:tabs>
      </w:pPr>
      <w:r>
        <w:t>Egg</w:t>
      </w:r>
      <w:r>
        <w:tab/>
        <w:t>£3.00</w:t>
      </w:r>
    </w:p>
    <w:p w:rsidR="00250723" w:rsidRDefault="00250723" w:rsidP="002F24A3">
      <w:pPr>
        <w:pStyle w:val="NoSpacing"/>
        <w:tabs>
          <w:tab w:val="left" w:pos="5670"/>
        </w:tabs>
      </w:pPr>
      <w:r>
        <w:t>Cheese</w:t>
      </w:r>
      <w:r>
        <w:tab/>
        <w:t>£3.50</w:t>
      </w:r>
    </w:p>
    <w:p w:rsidR="00250723" w:rsidRDefault="00250723" w:rsidP="002F24A3">
      <w:pPr>
        <w:pStyle w:val="NoSpacing"/>
        <w:tabs>
          <w:tab w:val="left" w:pos="5670"/>
        </w:tabs>
      </w:pPr>
      <w:r>
        <w:t>Ham</w:t>
      </w:r>
      <w:r>
        <w:tab/>
        <w:t>£3.80</w:t>
      </w:r>
    </w:p>
    <w:p w:rsidR="00250723" w:rsidRDefault="00250723" w:rsidP="002F24A3">
      <w:pPr>
        <w:pStyle w:val="NoSpacing"/>
        <w:tabs>
          <w:tab w:val="left" w:pos="5670"/>
        </w:tabs>
      </w:pPr>
      <w:r>
        <w:t>Tuna</w:t>
      </w:r>
      <w:r>
        <w:tab/>
        <w:t>£3.80</w:t>
      </w:r>
    </w:p>
    <w:p w:rsidR="00250723" w:rsidRDefault="00250723" w:rsidP="002F24A3">
      <w:pPr>
        <w:pStyle w:val="NoSpacing"/>
        <w:tabs>
          <w:tab w:val="left" w:pos="5670"/>
        </w:tabs>
      </w:pPr>
      <w:r>
        <w:t>Corned beef</w:t>
      </w:r>
      <w:r>
        <w:tab/>
        <w:t>£3.80</w:t>
      </w:r>
    </w:p>
    <w:p w:rsidR="00250723" w:rsidRDefault="00250723" w:rsidP="002F24A3">
      <w:pPr>
        <w:pStyle w:val="NoSpacing"/>
        <w:tabs>
          <w:tab w:val="left" w:pos="5670"/>
        </w:tabs>
      </w:pPr>
      <w:r>
        <w:t>Ham and cheese</w:t>
      </w:r>
      <w:r>
        <w:tab/>
        <w:t>£4.00</w:t>
      </w:r>
    </w:p>
    <w:p w:rsidR="00250723" w:rsidRDefault="00250723" w:rsidP="002F24A3">
      <w:pPr>
        <w:pStyle w:val="NoSpacing"/>
        <w:tabs>
          <w:tab w:val="left" w:pos="5670"/>
        </w:tabs>
      </w:pPr>
      <w:r>
        <w:t>Prawns in marie-rose sauce</w:t>
      </w:r>
      <w:r>
        <w:tab/>
        <w:t>£4.00</w:t>
      </w:r>
    </w:p>
    <w:p w:rsidR="00250723" w:rsidRDefault="00250723" w:rsidP="002F24A3">
      <w:pPr>
        <w:pStyle w:val="NoSpacing"/>
        <w:tabs>
          <w:tab w:val="left" w:pos="5670"/>
        </w:tabs>
      </w:pPr>
      <w:r>
        <w:t>Chicken mayonnaise</w:t>
      </w:r>
      <w:r>
        <w:tab/>
        <w:t>£4.00</w:t>
      </w:r>
    </w:p>
    <w:p w:rsidR="00250723" w:rsidRDefault="00250723" w:rsidP="002F24A3">
      <w:pPr>
        <w:pStyle w:val="NoSpacing"/>
        <w:tabs>
          <w:tab w:val="left" w:pos="5670"/>
        </w:tabs>
      </w:pPr>
    </w:p>
    <w:p w:rsidR="00250723" w:rsidRDefault="00250723" w:rsidP="002F24A3">
      <w:pPr>
        <w:pStyle w:val="NoSpacing"/>
        <w:tabs>
          <w:tab w:val="left" w:pos="5670"/>
        </w:tabs>
        <w:jc w:val="center"/>
        <w:rPr>
          <w:b/>
        </w:rPr>
      </w:pPr>
      <w:r w:rsidRPr="002F24A3">
        <w:rPr>
          <w:b/>
        </w:rPr>
        <w:t>Side Orders</w:t>
      </w:r>
    </w:p>
    <w:p w:rsidR="00250723" w:rsidRDefault="00250723" w:rsidP="002F24A3">
      <w:pPr>
        <w:pStyle w:val="NoSpacing"/>
        <w:tabs>
          <w:tab w:val="left" w:pos="5670"/>
        </w:tabs>
        <w:jc w:val="center"/>
        <w:rPr>
          <w:b/>
        </w:rPr>
      </w:pPr>
    </w:p>
    <w:p w:rsidR="00250723" w:rsidRDefault="00250723" w:rsidP="00F44C72">
      <w:pPr>
        <w:pStyle w:val="NoSpacing"/>
        <w:tabs>
          <w:tab w:val="left" w:pos="5670"/>
        </w:tabs>
      </w:pPr>
      <w:r>
        <w:t>Bread and butter</w:t>
      </w:r>
      <w:r>
        <w:tab/>
        <w:t>£0.90</w:t>
      </w:r>
    </w:p>
    <w:p w:rsidR="00250723" w:rsidRDefault="00250723" w:rsidP="00F44C72">
      <w:pPr>
        <w:pStyle w:val="NoSpacing"/>
        <w:tabs>
          <w:tab w:val="left" w:pos="5670"/>
        </w:tabs>
      </w:pPr>
      <w:r>
        <w:t>Homemade coleslaw</w:t>
      </w:r>
      <w:r>
        <w:tab/>
        <w:t>£0.65</w:t>
      </w:r>
    </w:p>
    <w:p w:rsidR="00250723" w:rsidRDefault="00250723" w:rsidP="00F44C72">
      <w:pPr>
        <w:pStyle w:val="NoSpacing"/>
        <w:tabs>
          <w:tab w:val="left" w:pos="5670"/>
        </w:tabs>
      </w:pPr>
      <w:r>
        <w:t>Chips</w:t>
      </w:r>
      <w:r>
        <w:tab/>
        <w:t>£1.50</w:t>
      </w:r>
    </w:p>
    <w:p w:rsidR="00250723" w:rsidRDefault="00250723" w:rsidP="00F44C72">
      <w:pPr>
        <w:pStyle w:val="NoSpacing"/>
        <w:tabs>
          <w:tab w:val="left" w:pos="5670"/>
        </w:tabs>
      </w:pPr>
      <w:r>
        <w:t>Cheesy chips</w:t>
      </w:r>
      <w:r>
        <w:tab/>
        <w:t>£1.90</w:t>
      </w:r>
    </w:p>
    <w:p w:rsidR="00250723" w:rsidRDefault="00250723" w:rsidP="00F44C72">
      <w:pPr>
        <w:pStyle w:val="NoSpacing"/>
        <w:tabs>
          <w:tab w:val="left" w:pos="5670"/>
        </w:tabs>
      </w:pPr>
    </w:p>
    <w:p w:rsidR="00250723" w:rsidRDefault="00250723" w:rsidP="00F44C72">
      <w:pPr>
        <w:pStyle w:val="NoSpacing"/>
        <w:tabs>
          <w:tab w:val="left" w:pos="5670"/>
        </w:tabs>
        <w:jc w:val="center"/>
        <w:rPr>
          <w:b/>
        </w:rPr>
      </w:pPr>
      <w:r w:rsidRPr="00F44C72">
        <w:rPr>
          <w:b/>
        </w:rPr>
        <w:t>Hot and Cold Beverages</w:t>
      </w:r>
    </w:p>
    <w:p w:rsidR="00250723" w:rsidRDefault="00250723" w:rsidP="00F44C72">
      <w:pPr>
        <w:pStyle w:val="NoSpacing"/>
        <w:tabs>
          <w:tab w:val="left" w:pos="5670"/>
        </w:tabs>
        <w:jc w:val="center"/>
        <w:rPr>
          <w:b/>
        </w:rPr>
      </w:pPr>
    </w:p>
    <w:p w:rsidR="00250723" w:rsidRDefault="00250723" w:rsidP="00F44C72">
      <w:pPr>
        <w:pStyle w:val="NoSpacing"/>
        <w:tabs>
          <w:tab w:val="left" w:pos="5670"/>
        </w:tabs>
      </w:pPr>
      <w:r>
        <w:t>Tea</w:t>
      </w:r>
      <w:r>
        <w:tab/>
        <w:t>£0.75</w:t>
      </w:r>
    </w:p>
    <w:p w:rsidR="00250723" w:rsidRDefault="00250723" w:rsidP="00F44C72">
      <w:pPr>
        <w:pStyle w:val="NoSpacing"/>
        <w:tabs>
          <w:tab w:val="left" w:pos="5670"/>
        </w:tabs>
      </w:pPr>
      <w:r>
        <w:t>Coffee</w:t>
      </w:r>
      <w:r>
        <w:tab/>
        <w:t>£0.75</w:t>
      </w:r>
    </w:p>
    <w:p w:rsidR="00250723" w:rsidRDefault="00250723" w:rsidP="00F44C72">
      <w:pPr>
        <w:pStyle w:val="NoSpacing"/>
        <w:tabs>
          <w:tab w:val="left" w:pos="5670"/>
        </w:tabs>
      </w:pPr>
      <w:r>
        <w:t>Hot chocolate</w:t>
      </w:r>
      <w:r>
        <w:tab/>
        <w:t>£0.75</w:t>
      </w:r>
    </w:p>
    <w:p w:rsidR="00250723" w:rsidRDefault="00250723" w:rsidP="00F44C72">
      <w:pPr>
        <w:pStyle w:val="NoSpacing"/>
        <w:tabs>
          <w:tab w:val="left" w:pos="5670"/>
        </w:tabs>
      </w:pPr>
      <w:r>
        <w:t>Cans</w:t>
      </w:r>
      <w:r>
        <w:tab/>
        <w:t>£0.65</w:t>
      </w:r>
    </w:p>
    <w:p w:rsidR="00250723" w:rsidRDefault="00250723" w:rsidP="00F44C72">
      <w:pPr>
        <w:pStyle w:val="NoSpacing"/>
        <w:tabs>
          <w:tab w:val="left" w:pos="5670"/>
        </w:tabs>
      </w:pPr>
      <w:r>
        <w:t>Milkshake</w:t>
      </w:r>
      <w:r>
        <w:tab/>
        <w:t>£0.95</w:t>
      </w:r>
    </w:p>
    <w:p w:rsidR="00250723" w:rsidRDefault="00250723" w:rsidP="00F44C72">
      <w:pPr>
        <w:pStyle w:val="NoSpacing"/>
        <w:tabs>
          <w:tab w:val="left" w:pos="5670"/>
        </w:tabs>
      </w:pPr>
      <w:r>
        <w:t>Bottled water</w:t>
      </w:r>
      <w:r>
        <w:tab/>
        <w:t>£0.65</w:t>
      </w:r>
    </w:p>
    <w:p w:rsidR="00250723" w:rsidRDefault="00250723" w:rsidP="00F44C72">
      <w:pPr>
        <w:pStyle w:val="NoSpacing"/>
        <w:tabs>
          <w:tab w:val="left" w:pos="5670"/>
        </w:tabs>
      </w:pPr>
      <w:r>
        <w:t>Bottles</w:t>
      </w:r>
      <w:r>
        <w:tab/>
        <w:t>£1.25</w:t>
      </w:r>
    </w:p>
    <w:p w:rsidR="00250723" w:rsidRPr="00F44C72" w:rsidRDefault="00250723" w:rsidP="00F44C72">
      <w:pPr>
        <w:pStyle w:val="NoSpacing"/>
        <w:tabs>
          <w:tab w:val="left" w:pos="5670"/>
        </w:tabs>
      </w:pPr>
      <w:r>
        <w:t>Lucozade</w:t>
      </w:r>
      <w:r>
        <w:tab/>
        <w:t>£1.25</w:t>
      </w:r>
    </w:p>
    <w:sectPr w:rsidR="00250723" w:rsidRPr="00F44C72" w:rsidSect="00201D40">
      <w:pgSz w:w="16838" w:h="11906" w:orient="landscape"/>
      <w:pgMar w:top="284" w:right="567" w:bottom="284" w:left="567" w:header="709" w:footer="709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EB0"/>
    <w:rsid w:val="00134BB6"/>
    <w:rsid w:val="00197A9F"/>
    <w:rsid w:val="00201D40"/>
    <w:rsid w:val="00250723"/>
    <w:rsid w:val="00295581"/>
    <w:rsid w:val="002F24A3"/>
    <w:rsid w:val="003738B4"/>
    <w:rsid w:val="00411BF6"/>
    <w:rsid w:val="00456B9C"/>
    <w:rsid w:val="00596E4B"/>
    <w:rsid w:val="00647A96"/>
    <w:rsid w:val="006A18D8"/>
    <w:rsid w:val="006E41CA"/>
    <w:rsid w:val="00736B5F"/>
    <w:rsid w:val="00756669"/>
    <w:rsid w:val="007D6230"/>
    <w:rsid w:val="0089335D"/>
    <w:rsid w:val="00945AF4"/>
    <w:rsid w:val="00AA23A8"/>
    <w:rsid w:val="00B00EB0"/>
    <w:rsid w:val="00B7589F"/>
    <w:rsid w:val="00BC57DD"/>
    <w:rsid w:val="00CC7AEA"/>
    <w:rsid w:val="00CF42E0"/>
    <w:rsid w:val="00DA769E"/>
    <w:rsid w:val="00DD6BC4"/>
    <w:rsid w:val="00DF5D8D"/>
    <w:rsid w:val="00F33ABD"/>
    <w:rsid w:val="00F4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C4"/>
    <w:pPr>
      <w:spacing w:line="120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00EB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252</Words>
  <Characters>1442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Menu</dc:title>
  <dc:subject/>
  <dc:creator>PC-01</dc:creator>
  <cp:keywords/>
  <dc:description/>
  <cp:lastModifiedBy>Nuala Gibbs</cp:lastModifiedBy>
  <cp:revision>4</cp:revision>
  <cp:lastPrinted>2010-11-22T22:28:00Z</cp:lastPrinted>
  <dcterms:created xsi:type="dcterms:W3CDTF">2010-06-05T06:40:00Z</dcterms:created>
  <dcterms:modified xsi:type="dcterms:W3CDTF">2010-11-22T22:28:00Z</dcterms:modified>
</cp:coreProperties>
</file>