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97" w:rsidRPr="009E2636" w:rsidRDefault="00876397" w:rsidP="009E2636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9E2636">
        <w:rPr>
          <w:rFonts w:ascii="Comic Sans MS" w:hAnsi="Comic Sans MS"/>
          <w:b/>
          <w:sz w:val="32"/>
          <w:szCs w:val="32"/>
        </w:rPr>
        <w:t>Monty’s Specials</w:t>
      </w:r>
    </w:p>
    <w:p w:rsidR="00876397" w:rsidRDefault="00876397" w:rsidP="009E2636">
      <w:pPr>
        <w:pStyle w:val="NoSpacing"/>
        <w:jc w:val="center"/>
      </w:pPr>
    </w:p>
    <w:p w:rsidR="00876397" w:rsidRPr="00CA68EF" w:rsidRDefault="00876397" w:rsidP="009E2636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CA68EF">
        <w:rPr>
          <w:rFonts w:ascii="Comic Sans MS" w:hAnsi="Comic Sans MS"/>
          <w:b/>
          <w:sz w:val="24"/>
          <w:szCs w:val="24"/>
        </w:rPr>
        <w:t>Big Monster Breakfast</w:t>
      </w:r>
    </w:p>
    <w:p w:rsidR="00876397" w:rsidRDefault="00876397" w:rsidP="009E2636">
      <w:pPr>
        <w:pStyle w:val="NoSpacing"/>
        <w:jc w:val="center"/>
      </w:pPr>
      <w:r>
        <w:t>3 slices of bacon, 3 sausages</w:t>
      </w:r>
    </w:p>
    <w:p w:rsidR="00876397" w:rsidRDefault="00876397" w:rsidP="009E2636">
      <w:pPr>
        <w:pStyle w:val="NoSpacing"/>
        <w:jc w:val="center"/>
      </w:pPr>
      <w:r>
        <w:t>2 eggs, 2 hash browns</w:t>
      </w:r>
    </w:p>
    <w:p w:rsidR="00876397" w:rsidRDefault="00876397" w:rsidP="009E2636">
      <w:pPr>
        <w:pStyle w:val="NoSpacing"/>
        <w:jc w:val="center"/>
      </w:pPr>
      <w:r>
        <w:t>Black pudding, fried bread</w:t>
      </w:r>
    </w:p>
    <w:p w:rsidR="00876397" w:rsidRDefault="00876397" w:rsidP="009E2636">
      <w:pPr>
        <w:pStyle w:val="NoSpacing"/>
        <w:jc w:val="center"/>
      </w:pPr>
      <w:r>
        <w:t>Mushrooms, beans, tomatoes</w:t>
      </w:r>
    </w:p>
    <w:p w:rsidR="00876397" w:rsidRDefault="00876397" w:rsidP="009E2636">
      <w:pPr>
        <w:pStyle w:val="NoSpacing"/>
        <w:jc w:val="center"/>
      </w:pPr>
      <w:r>
        <w:t>Bread &amp; butter or toast</w:t>
      </w:r>
    </w:p>
    <w:p w:rsidR="00876397" w:rsidRDefault="00876397" w:rsidP="009E2636">
      <w:pPr>
        <w:pStyle w:val="NoSpacing"/>
        <w:jc w:val="center"/>
      </w:pPr>
      <w:r>
        <w:t>£5.95</w:t>
      </w:r>
    </w:p>
    <w:p w:rsidR="00876397" w:rsidRDefault="00876397" w:rsidP="009E2636">
      <w:pPr>
        <w:pStyle w:val="NoSpacing"/>
        <w:jc w:val="center"/>
      </w:pPr>
    </w:p>
    <w:p w:rsidR="00876397" w:rsidRPr="00CA68EF" w:rsidRDefault="00876397" w:rsidP="009E2636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CA68EF">
        <w:rPr>
          <w:rFonts w:ascii="Comic Sans MS" w:hAnsi="Comic Sans MS"/>
          <w:b/>
          <w:sz w:val="24"/>
          <w:szCs w:val="24"/>
        </w:rPr>
        <w:t>Full English breakfast</w:t>
      </w:r>
    </w:p>
    <w:p w:rsidR="00876397" w:rsidRDefault="00876397" w:rsidP="009E2636">
      <w:pPr>
        <w:pStyle w:val="NoSpacing"/>
        <w:jc w:val="center"/>
      </w:pPr>
      <w:r>
        <w:t>2 slices of bacon, 2 sausages</w:t>
      </w:r>
    </w:p>
    <w:p w:rsidR="00876397" w:rsidRDefault="00876397" w:rsidP="009E2636">
      <w:pPr>
        <w:pStyle w:val="NoSpacing"/>
        <w:jc w:val="center"/>
      </w:pPr>
      <w:r>
        <w:t>2 eggs, black pudding</w:t>
      </w:r>
    </w:p>
    <w:p w:rsidR="00876397" w:rsidRDefault="00876397" w:rsidP="009E2636">
      <w:pPr>
        <w:pStyle w:val="NoSpacing"/>
        <w:jc w:val="center"/>
      </w:pPr>
      <w:r>
        <w:t>Fried bread, beans, tomatoes</w:t>
      </w:r>
    </w:p>
    <w:p w:rsidR="00876397" w:rsidRDefault="00876397" w:rsidP="009E2636">
      <w:pPr>
        <w:pStyle w:val="NoSpacing"/>
        <w:jc w:val="center"/>
      </w:pPr>
      <w:r>
        <w:t>2 hash browns</w:t>
      </w:r>
    </w:p>
    <w:p w:rsidR="00876397" w:rsidRDefault="00876397" w:rsidP="009E2636">
      <w:pPr>
        <w:pStyle w:val="NoSpacing"/>
        <w:jc w:val="center"/>
      </w:pPr>
      <w:r>
        <w:t>Bread &amp; butter or toast</w:t>
      </w:r>
    </w:p>
    <w:p w:rsidR="00876397" w:rsidRDefault="00876397" w:rsidP="009E2636">
      <w:pPr>
        <w:pStyle w:val="NoSpacing"/>
        <w:jc w:val="center"/>
      </w:pPr>
      <w:r>
        <w:t>£4.95</w:t>
      </w:r>
    </w:p>
    <w:p w:rsidR="00876397" w:rsidRDefault="00876397" w:rsidP="009E2636">
      <w:pPr>
        <w:pStyle w:val="NoSpacing"/>
        <w:jc w:val="center"/>
      </w:pPr>
    </w:p>
    <w:p w:rsidR="00876397" w:rsidRPr="00CA68EF" w:rsidRDefault="00876397" w:rsidP="009E2636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CA68EF">
        <w:rPr>
          <w:rFonts w:ascii="Comic Sans MS" w:hAnsi="Comic Sans MS"/>
          <w:b/>
          <w:sz w:val="24"/>
          <w:szCs w:val="24"/>
        </w:rPr>
        <w:t>Mini Breakfast</w:t>
      </w:r>
    </w:p>
    <w:p w:rsidR="00876397" w:rsidRDefault="00876397" w:rsidP="009E2636">
      <w:pPr>
        <w:pStyle w:val="NoSpacing"/>
        <w:jc w:val="center"/>
      </w:pPr>
      <w:r>
        <w:t>1 slice of bacon, 1 sausage</w:t>
      </w:r>
    </w:p>
    <w:p w:rsidR="00876397" w:rsidRDefault="00876397" w:rsidP="009E2636">
      <w:pPr>
        <w:pStyle w:val="NoSpacing"/>
        <w:jc w:val="center"/>
      </w:pPr>
      <w:r>
        <w:t>1 egg, fried bread</w:t>
      </w:r>
    </w:p>
    <w:p w:rsidR="00876397" w:rsidRDefault="00876397" w:rsidP="009E2636">
      <w:pPr>
        <w:pStyle w:val="NoSpacing"/>
        <w:jc w:val="center"/>
      </w:pPr>
      <w:r>
        <w:t>Beans, tomatoes, 1 hash brown</w:t>
      </w:r>
    </w:p>
    <w:p w:rsidR="00876397" w:rsidRDefault="00876397" w:rsidP="009E2636">
      <w:pPr>
        <w:pStyle w:val="NoSpacing"/>
        <w:jc w:val="center"/>
      </w:pPr>
      <w:r>
        <w:t>Bread &amp; butter or toast</w:t>
      </w:r>
    </w:p>
    <w:p w:rsidR="00876397" w:rsidRDefault="00876397" w:rsidP="009E2636">
      <w:pPr>
        <w:pStyle w:val="NoSpacing"/>
        <w:jc w:val="center"/>
      </w:pPr>
      <w:r>
        <w:t>£3.95</w:t>
      </w:r>
    </w:p>
    <w:p w:rsidR="00876397" w:rsidRDefault="00876397" w:rsidP="009E2636">
      <w:pPr>
        <w:pStyle w:val="NoSpacing"/>
        <w:jc w:val="center"/>
      </w:pPr>
    </w:p>
    <w:p w:rsidR="00876397" w:rsidRPr="00CA68EF" w:rsidRDefault="00876397" w:rsidP="009E2636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CA68EF">
        <w:rPr>
          <w:rFonts w:ascii="Comic Sans MS" w:hAnsi="Comic Sans MS"/>
          <w:b/>
          <w:sz w:val="24"/>
          <w:szCs w:val="24"/>
        </w:rPr>
        <w:t xml:space="preserve">Triple Decker </w:t>
      </w:r>
      <w:smartTag w:uri="urn:schemas-microsoft-com:office:smarttags" w:element="place">
        <w:r w:rsidRPr="00CA68EF">
          <w:rPr>
            <w:rFonts w:ascii="Comic Sans MS" w:hAnsi="Comic Sans MS"/>
            <w:b/>
            <w:sz w:val="24"/>
            <w:szCs w:val="24"/>
          </w:rPr>
          <w:t>Sandwich</w:t>
        </w:r>
      </w:smartTag>
    </w:p>
    <w:p w:rsidR="00876397" w:rsidRDefault="00876397" w:rsidP="009E2636">
      <w:pPr>
        <w:pStyle w:val="NoSpacing"/>
        <w:jc w:val="center"/>
      </w:pPr>
      <w:r>
        <w:t>2 slices of bacon, 2 sausages</w:t>
      </w:r>
    </w:p>
    <w:p w:rsidR="00876397" w:rsidRDefault="00876397" w:rsidP="009E2636">
      <w:pPr>
        <w:pStyle w:val="NoSpacing"/>
        <w:jc w:val="center"/>
      </w:pPr>
      <w:r>
        <w:t>2 eggs, tomatoes, mushrooms</w:t>
      </w:r>
    </w:p>
    <w:p w:rsidR="00876397" w:rsidRDefault="00876397" w:rsidP="009E2636">
      <w:pPr>
        <w:pStyle w:val="NoSpacing"/>
        <w:jc w:val="center"/>
      </w:pPr>
      <w:r>
        <w:t>£4.00</w:t>
      </w:r>
    </w:p>
    <w:p w:rsidR="00876397" w:rsidRDefault="00876397" w:rsidP="009E2636">
      <w:pPr>
        <w:pStyle w:val="NoSpacing"/>
        <w:jc w:val="center"/>
      </w:pPr>
    </w:p>
    <w:p w:rsidR="00876397" w:rsidRDefault="00876397" w:rsidP="009E2636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CA68EF">
        <w:rPr>
          <w:rFonts w:ascii="Comic Sans MS" w:hAnsi="Comic Sans MS"/>
          <w:b/>
          <w:sz w:val="24"/>
          <w:szCs w:val="24"/>
        </w:rPr>
        <w:t>All served with tea or coffee</w:t>
      </w:r>
    </w:p>
    <w:p w:rsidR="00876397" w:rsidRPr="00CA68EF" w:rsidRDefault="00876397" w:rsidP="009E2636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876397" w:rsidRPr="009E2636" w:rsidRDefault="00876397" w:rsidP="009E2636">
      <w:pPr>
        <w:pStyle w:val="NoSpacing"/>
        <w:jc w:val="center"/>
        <w:rPr>
          <w:sz w:val="24"/>
          <w:szCs w:val="24"/>
        </w:rPr>
      </w:pPr>
    </w:p>
    <w:p w:rsidR="00876397" w:rsidRPr="00CA68EF" w:rsidRDefault="00876397" w:rsidP="009E2636">
      <w:pPr>
        <w:pStyle w:val="NoSpacing"/>
        <w:jc w:val="center"/>
        <w:rPr>
          <w:sz w:val="28"/>
          <w:szCs w:val="28"/>
        </w:rPr>
      </w:pPr>
      <w:r w:rsidRPr="00CA68EF">
        <w:rPr>
          <w:sz w:val="28"/>
          <w:szCs w:val="28"/>
        </w:rPr>
        <w:t>If there is something you would like that is not on our menu, please ask and we will do our best to serve you</w:t>
      </w:r>
    </w:p>
    <w:p w:rsidR="00876397" w:rsidRPr="00CA68EF" w:rsidRDefault="00876397" w:rsidP="009E2636">
      <w:pPr>
        <w:pStyle w:val="NoSpacing"/>
        <w:jc w:val="center"/>
        <w:rPr>
          <w:sz w:val="28"/>
          <w:szCs w:val="28"/>
        </w:rPr>
      </w:pPr>
    </w:p>
    <w:p w:rsidR="00876397" w:rsidRDefault="00876397" w:rsidP="009E2636">
      <w:pPr>
        <w:pStyle w:val="NoSpacing"/>
        <w:jc w:val="center"/>
        <w:rPr>
          <w:sz w:val="28"/>
          <w:szCs w:val="28"/>
        </w:rPr>
      </w:pPr>
    </w:p>
    <w:p w:rsidR="00876397" w:rsidRDefault="00876397" w:rsidP="009E2636">
      <w:pPr>
        <w:pStyle w:val="NoSpacing"/>
        <w:jc w:val="center"/>
      </w:pPr>
    </w:p>
    <w:p w:rsidR="00876397" w:rsidRPr="00CA68EF" w:rsidRDefault="00876397" w:rsidP="009E2636">
      <w:pPr>
        <w:pStyle w:val="NoSpacing"/>
        <w:jc w:val="center"/>
        <w:rPr>
          <w:rFonts w:ascii="Comic Sans MS" w:hAnsi="Comic Sans MS"/>
          <w:b/>
          <w:sz w:val="72"/>
          <w:szCs w:val="72"/>
        </w:rPr>
      </w:pPr>
      <w:r w:rsidRPr="00CA68EF">
        <w:rPr>
          <w:rFonts w:ascii="Comic Sans MS" w:hAnsi="Comic Sans MS"/>
          <w:b/>
          <w:sz w:val="72"/>
          <w:szCs w:val="72"/>
        </w:rPr>
        <w:t>Monty’s Café</w:t>
      </w: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Unit 3</w:t>
      </w: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Hunters Lane</w:t>
      </w: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smartTag w:uri="urn:schemas-microsoft-com:office:smarttags" w:element="place">
        <w:r w:rsidRPr="00CA68EF">
          <w:rPr>
            <w:sz w:val="32"/>
            <w:szCs w:val="32"/>
          </w:rPr>
          <w:t>Rugby</w:t>
        </w:r>
      </w:smartTag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CV21 1EA</w:t>
      </w:r>
    </w:p>
    <w:p w:rsidR="00876397" w:rsidRDefault="00876397" w:rsidP="009E2636">
      <w:pPr>
        <w:pStyle w:val="NoSpacing"/>
        <w:jc w:val="center"/>
      </w:pP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Tel: 07767778646</w:t>
      </w:r>
      <w:r w:rsidRPr="00CA68EF">
        <w:rPr>
          <w:sz w:val="32"/>
          <w:szCs w:val="32"/>
        </w:rPr>
        <w:t>(before 2pm)</w:t>
      </w:r>
    </w:p>
    <w:p w:rsidR="00876397" w:rsidRPr="007436F8" w:rsidRDefault="00876397" w:rsidP="009E2636">
      <w:pPr>
        <w:pStyle w:val="NoSpacing"/>
        <w:jc w:val="center"/>
        <w:rPr>
          <w:sz w:val="32"/>
          <w:szCs w:val="32"/>
        </w:rPr>
      </w:pPr>
    </w:p>
    <w:p w:rsidR="00876397" w:rsidRPr="00CA68EF" w:rsidRDefault="00876397" w:rsidP="00107B0E">
      <w:pPr>
        <w:pStyle w:val="NoSpacing"/>
        <w:rPr>
          <w:sz w:val="32"/>
          <w:szCs w:val="32"/>
        </w:rPr>
      </w:pPr>
    </w:p>
    <w:p w:rsidR="00876397" w:rsidRPr="00CA68EF" w:rsidRDefault="00876397" w:rsidP="009E2636">
      <w:pPr>
        <w:pStyle w:val="NoSpacing"/>
        <w:jc w:val="center"/>
        <w:rPr>
          <w:rFonts w:ascii="Comic Sans MS" w:hAnsi="Comic Sans MS"/>
          <w:b/>
          <w:sz w:val="56"/>
          <w:szCs w:val="56"/>
        </w:rPr>
      </w:pPr>
      <w:r w:rsidRPr="00CA68EF">
        <w:rPr>
          <w:rFonts w:ascii="Comic Sans MS" w:hAnsi="Comic Sans MS"/>
          <w:b/>
          <w:sz w:val="56"/>
          <w:szCs w:val="56"/>
        </w:rPr>
        <w:t xml:space="preserve"> Menu</w:t>
      </w:r>
    </w:p>
    <w:p w:rsidR="00876397" w:rsidRPr="00CA68EF" w:rsidRDefault="00876397" w:rsidP="009E2636">
      <w:pPr>
        <w:pStyle w:val="NoSpacing"/>
        <w:jc w:val="center"/>
        <w:rPr>
          <w:b/>
        </w:rPr>
      </w:pPr>
    </w:p>
    <w:p w:rsidR="00876397" w:rsidRDefault="00876397" w:rsidP="009E2636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 w:rsidRPr="00CA68EF">
        <w:rPr>
          <w:rFonts w:ascii="Comic Sans MS" w:hAnsi="Comic Sans MS"/>
          <w:b/>
          <w:sz w:val="40"/>
          <w:szCs w:val="40"/>
        </w:rPr>
        <w:t>Take Away or Eat In</w:t>
      </w:r>
    </w:p>
    <w:p w:rsidR="00876397" w:rsidRPr="00107B0E" w:rsidRDefault="00876397" w:rsidP="009E2636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107B0E">
        <w:rPr>
          <w:rFonts w:ascii="Comic Sans MS" w:hAnsi="Comic Sans MS"/>
          <w:b/>
          <w:sz w:val="32"/>
          <w:szCs w:val="32"/>
        </w:rPr>
        <w:t>Delivery Available</w:t>
      </w:r>
    </w:p>
    <w:p w:rsidR="00876397" w:rsidRPr="00107B0E" w:rsidRDefault="00876397" w:rsidP="00107B0E">
      <w:pPr>
        <w:pStyle w:val="NoSpacing"/>
        <w:rPr>
          <w:sz w:val="32"/>
          <w:szCs w:val="32"/>
        </w:rPr>
      </w:pP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Opening Times</w:t>
      </w: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Monday to Friday</w:t>
      </w: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7.00am until 1.30pm</w:t>
      </w: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Saturday</w:t>
      </w: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7.00am until 12.30pm</w:t>
      </w:r>
    </w:p>
    <w:p w:rsidR="00876397" w:rsidRPr="00CA68EF" w:rsidRDefault="00876397" w:rsidP="009E2636">
      <w:pPr>
        <w:pStyle w:val="NoSpacing"/>
        <w:jc w:val="center"/>
        <w:rPr>
          <w:sz w:val="32"/>
          <w:szCs w:val="32"/>
        </w:rPr>
      </w:pPr>
      <w:r w:rsidRPr="00CA68EF">
        <w:rPr>
          <w:sz w:val="32"/>
          <w:szCs w:val="32"/>
        </w:rPr>
        <w:t>Normal opening times on Bank Holidays</w:t>
      </w:r>
    </w:p>
    <w:sectPr w:rsidR="00876397" w:rsidRPr="00CA68EF" w:rsidSect="00213290">
      <w:pgSz w:w="16838" w:h="11906" w:orient="landscape"/>
      <w:pgMar w:top="567" w:right="567" w:bottom="567" w:left="567" w:header="708" w:footer="708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636"/>
    <w:rsid w:val="000C4B12"/>
    <w:rsid w:val="00107B0E"/>
    <w:rsid w:val="001341C2"/>
    <w:rsid w:val="00213290"/>
    <w:rsid w:val="0024202B"/>
    <w:rsid w:val="00380FFD"/>
    <w:rsid w:val="004108AF"/>
    <w:rsid w:val="004442F4"/>
    <w:rsid w:val="00513F08"/>
    <w:rsid w:val="00536090"/>
    <w:rsid w:val="00572614"/>
    <w:rsid w:val="006247FE"/>
    <w:rsid w:val="0068339F"/>
    <w:rsid w:val="00735C74"/>
    <w:rsid w:val="00736B5F"/>
    <w:rsid w:val="007436F8"/>
    <w:rsid w:val="007F0F84"/>
    <w:rsid w:val="008665B6"/>
    <w:rsid w:val="00875269"/>
    <w:rsid w:val="00876397"/>
    <w:rsid w:val="008D4978"/>
    <w:rsid w:val="009C648F"/>
    <w:rsid w:val="009E2636"/>
    <w:rsid w:val="00AE14E6"/>
    <w:rsid w:val="00C10EE7"/>
    <w:rsid w:val="00CA68EF"/>
    <w:rsid w:val="00D47EF6"/>
    <w:rsid w:val="00DD6BC4"/>
    <w:rsid w:val="00F527D0"/>
    <w:rsid w:val="00F5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C4"/>
    <w:pPr>
      <w:spacing w:line="120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2636"/>
    <w:rPr>
      <w:lang w:val="en-GB"/>
    </w:rPr>
  </w:style>
  <w:style w:type="character" w:styleId="Hyperlink">
    <w:name w:val="Hyperlink"/>
    <w:basedOn w:val="DefaultParagraphFont"/>
    <w:uiPriority w:val="99"/>
    <w:rsid w:val="00CA68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138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Monty’s Specials</dc:title>
  <dc:subject/>
  <dc:creator>PC-01</dc:creator>
  <cp:keywords/>
  <dc:description/>
  <cp:lastModifiedBy>Nuala Gibbs</cp:lastModifiedBy>
  <cp:revision>6</cp:revision>
  <cp:lastPrinted>2010-11-22T22:13:00Z</cp:lastPrinted>
  <dcterms:created xsi:type="dcterms:W3CDTF">2010-06-05T06:41:00Z</dcterms:created>
  <dcterms:modified xsi:type="dcterms:W3CDTF">2010-11-22T22:29:00Z</dcterms:modified>
</cp:coreProperties>
</file>